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08E1D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別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記</w:t>
      </w:r>
    </w:p>
    <w:p w14:paraId="1DF8AE60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決</w:t>
      </w:r>
      <w:r w:rsidRPr="008F050F">
        <w:rPr>
          <w:rFonts w:ascii="ＭＳ ゴシック" w:eastAsia="ＭＳ ゴシック" w:hAnsi="ＭＳ ゴシック" w:cs="ＭＳ ゴシック" w:hint="eastAsia"/>
          <w:spacing w:val="2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 w:rsidRPr="008F050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 xml:space="preserve">　</w:t>
      </w:r>
    </w:p>
    <w:p w14:paraId="6846696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収入の部</w:t>
      </w:r>
    </w:p>
    <w:p w14:paraId="70473830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6C39DE6A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7436F1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981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7A254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F56DD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8472E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579E6831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66D11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CFA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C55FD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FB671E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AFCED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2528787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30FFD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14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B0A99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7A52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CC9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2FC80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26305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566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14F2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F5C18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0DA997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05EFE9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B192A3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E4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6869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AD883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E4ECEC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972756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8871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7B90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45409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CBD5AB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D0E1C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770F79D0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27C108A4" w14:textId="77777777" w:rsidR="001A149B" w:rsidRPr="008F050F" w:rsidRDefault="001A149B">
      <w:pPr>
        <w:pStyle w:val="a3"/>
        <w:rPr>
          <w:spacing w:val="0"/>
        </w:rPr>
      </w:pPr>
    </w:p>
    <w:p w14:paraId="33753A98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支出の部</w:t>
      </w:r>
    </w:p>
    <w:p w14:paraId="3355A9D8" w14:textId="77777777" w:rsidR="001A149B" w:rsidRPr="008F050F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:rsidRPr="008F050F" w14:paraId="2F1EC1DC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61880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56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科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</w:t>
            </w:r>
            <w:r w:rsidRPr="008F050F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6FEA19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決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算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</w:t>
            </w:r>
            <w:r w:rsidRPr="008F050F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74CC4D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摘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</w:t>
            </w:r>
            <w:r w:rsidRPr="008F050F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CE6C54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RPr="008F050F" w14:paraId="2BACA35B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FFEB9D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C5F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FC9B9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  <w:spacing w:val="2"/>
              </w:rPr>
              <w:t xml:space="preserve">                </w:t>
            </w:r>
            <w:r w:rsidRPr="008F050F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E914F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D63B4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0B43EFEB" w14:textId="77777777" w:rsidTr="00EC5633">
        <w:trPr>
          <w:cantSplit/>
          <w:trHeight w:hRule="exact" w:val="599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3931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48D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AE6E5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CC36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24B3BD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EF4E4A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857B60E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00CF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2DCC9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0FE3C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A11D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3EE29D16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3D260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774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1EC6C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D381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1D4B6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7AA1A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B139B3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404D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528D43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1FB2A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0D3A18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18E91E6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978185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9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EE82F6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22CBE4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F4D05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69A5FF11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4020DF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E17B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8BF6B1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8390F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A5CEABC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434CDADD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37280A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A95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8DD3BF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013CB2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827199" w14:textId="77777777" w:rsidR="001A149B" w:rsidRPr="008F050F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RPr="008F050F" w14:paraId="7352240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7539C8" w14:textId="77777777" w:rsidR="001A149B" w:rsidRPr="008F050F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A445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 w:rsidRPr="008F050F">
              <w:rPr>
                <w:rFonts w:cs="Century"/>
                <w:spacing w:val="2"/>
              </w:rPr>
              <w:t xml:space="preserve"> </w:t>
            </w:r>
            <w:r w:rsidRPr="008F050F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48B338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0687A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84D0FC" w14:textId="77777777" w:rsidR="001A149B" w:rsidRPr="008F050F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13CB0CE" w14:textId="77777777" w:rsidR="001A149B" w:rsidRPr="008F050F" w:rsidRDefault="001A149B">
      <w:pPr>
        <w:pStyle w:val="a3"/>
        <w:spacing w:line="184" w:lineRule="exact"/>
        <w:rPr>
          <w:spacing w:val="0"/>
        </w:rPr>
      </w:pPr>
    </w:p>
    <w:p w14:paraId="0057925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１　収支の計は</w:t>
      </w:r>
      <w:r w:rsidR="00812DB0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それぞれ一致する。</w:t>
      </w:r>
    </w:p>
    <w:p w14:paraId="2E4B724B" w14:textId="4CB3FA8D" w:rsidR="00E42856" w:rsidRDefault="001A149B" w:rsidP="00E11FC2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</w:t>
      </w:r>
      <w:r w:rsidRPr="008F050F">
        <w:rPr>
          <w:rFonts w:ascii="ＭＳ 明朝" w:hAnsi="ＭＳ 明朝" w:hint="eastAsia"/>
        </w:rPr>
        <w:t xml:space="preserve">２　</w:t>
      </w:r>
      <w:r w:rsidR="00656B9E">
        <w:rPr>
          <w:rFonts w:ascii="ＭＳ 明朝" w:hAnsi="ＭＳ 明朝" w:hint="eastAsia"/>
        </w:rPr>
        <w:t>市</w:t>
      </w:r>
      <w:bookmarkStart w:id="0" w:name="_GoBack"/>
      <w:bookmarkEnd w:id="0"/>
      <w:r w:rsidRPr="008F050F">
        <w:rPr>
          <w:rFonts w:ascii="ＭＳ 明朝" w:hAnsi="ＭＳ 明朝" w:hint="eastAsia"/>
        </w:rPr>
        <w:t>補助金は、見込額を記入する。</w:t>
      </w: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56DA3" w14:textId="77777777" w:rsidR="002166FF" w:rsidRDefault="002166FF" w:rsidP="00C87BE9">
      <w:r>
        <w:separator/>
      </w:r>
    </w:p>
  </w:endnote>
  <w:endnote w:type="continuationSeparator" w:id="0">
    <w:p w14:paraId="70A57652" w14:textId="77777777" w:rsidR="002166FF" w:rsidRDefault="002166FF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4223C" w14:textId="77777777" w:rsidR="002166FF" w:rsidRDefault="002166FF" w:rsidP="00C87BE9">
      <w:r>
        <w:separator/>
      </w:r>
    </w:p>
  </w:footnote>
  <w:footnote w:type="continuationSeparator" w:id="0">
    <w:p w14:paraId="58706844" w14:textId="77777777" w:rsidR="002166FF" w:rsidRDefault="002166FF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B0DDF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66FF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B01A4"/>
    <w:rsid w:val="002C728B"/>
    <w:rsid w:val="002D34B8"/>
    <w:rsid w:val="002D66A5"/>
    <w:rsid w:val="002E6E0B"/>
    <w:rsid w:val="002F6980"/>
    <w:rsid w:val="003009BD"/>
    <w:rsid w:val="00330E34"/>
    <w:rsid w:val="00350837"/>
    <w:rsid w:val="00362B7B"/>
    <w:rsid w:val="00365276"/>
    <w:rsid w:val="0039339B"/>
    <w:rsid w:val="003A34BC"/>
    <w:rsid w:val="003C1D15"/>
    <w:rsid w:val="003C59FA"/>
    <w:rsid w:val="003C5B3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510FAC"/>
    <w:rsid w:val="005110CD"/>
    <w:rsid w:val="005131BD"/>
    <w:rsid w:val="0052433B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56B9E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640F6"/>
    <w:rsid w:val="00A660BB"/>
    <w:rsid w:val="00A7410D"/>
    <w:rsid w:val="00A76CB6"/>
    <w:rsid w:val="00A77650"/>
    <w:rsid w:val="00A91E36"/>
    <w:rsid w:val="00AC060A"/>
    <w:rsid w:val="00AC653A"/>
    <w:rsid w:val="00AC7FE4"/>
    <w:rsid w:val="00AD0159"/>
    <w:rsid w:val="00AD0464"/>
    <w:rsid w:val="00AF2AC9"/>
    <w:rsid w:val="00B02CEC"/>
    <w:rsid w:val="00B232D4"/>
    <w:rsid w:val="00B330DB"/>
    <w:rsid w:val="00B40D1B"/>
    <w:rsid w:val="00B5288B"/>
    <w:rsid w:val="00B56644"/>
    <w:rsid w:val="00B7329F"/>
    <w:rsid w:val="00B8189E"/>
    <w:rsid w:val="00BA480A"/>
    <w:rsid w:val="00BA67FA"/>
    <w:rsid w:val="00BC61FC"/>
    <w:rsid w:val="00BD2C04"/>
    <w:rsid w:val="00BF0182"/>
    <w:rsid w:val="00C02F1C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FAA"/>
    <w:rsid w:val="00CA693B"/>
    <w:rsid w:val="00CF14C8"/>
    <w:rsid w:val="00D31296"/>
    <w:rsid w:val="00D507C0"/>
    <w:rsid w:val="00D5557E"/>
    <w:rsid w:val="00D869E5"/>
    <w:rsid w:val="00D90563"/>
    <w:rsid w:val="00DB2786"/>
    <w:rsid w:val="00DB398B"/>
    <w:rsid w:val="00DC2F12"/>
    <w:rsid w:val="00DC32B1"/>
    <w:rsid w:val="00DC6DEF"/>
    <w:rsid w:val="00DC75AF"/>
    <w:rsid w:val="00DE6211"/>
    <w:rsid w:val="00E11FC2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189B"/>
  <w15:docId w15:val="{5E2B8258-A85D-4A3F-9972-BE9A8B12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737DE-97AD-423F-9056-2DFEBD993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D1A109-BF9C-4E0F-A8A9-127DE8EA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41</TotalTime>
  <Pages>1</Pages>
  <Words>70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三村 尚暉</cp:lastModifiedBy>
  <cp:revision>20</cp:revision>
  <cp:lastPrinted>2025-08-01T03:26:00Z</cp:lastPrinted>
  <dcterms:created xsi:type="dcterms:W3CDTF">2025-07-28T08:54:00Z</dcterms:created>
  <dcterms:modified xsi:type="dcterms:W3CDTF">2025-09-30T06:29:00Z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